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091B" w14:textId="09779C23" w:rsidR="00594065" w:rsidRDefault="00594065" w:rsidP="00594065">
      <w:pPr>
        <w:pStyle w:val="Ttulo1"/>
        <w:jc w:val="center"/>
        <w:rPr>
          <w:rFonts w:ascii="Arial" w:hAnsi="Arial" w:cs="Arial"/>
          <w:b/>
          <w:bCs/>
          <w:sz w:val="24"/>
          <w:szCs w:val="24"/>
        </w:rPr>
      </w:pPr>
      <w:r w:rsidRPr="00594065">
        <w:rPr>
          <w:rFonts w:ascii="Arial" w:hAnsi="Arial" w:cs="Arial"/>
          <w:b/>
          <w:bCs/>
          <w:sz w:val="24"/>
          <w:szCs w:val="24"/>
        </w:rPr>
        <w:t>SOLICITAÇÃO DE 2ª VIA DE CARTÃO BUSP</w:t>
      </w:r>
    </w:p>
    <w:p w14:paraId="4CADA9E1" w14:textId="77777777" w:rsidR="00594065" w:rsidRPr="00594065" w:rsidRDefault="00594065" w:rsidP="00594065">
      <w:pPr>
        <w:rPr>
          <w:lang w:eastAsia="en-US"/>
        </w:rPr>
      </w:pPr>
    </w:p>
    <w:p w14:paraId="082E221C" w14:textId="6DC258BD" w:rsidR="00594065" w:rsidRPr="003606A0" w:rsidRDefault="00594065" w:rsidP="00CF53A6">
      <w:pPr>
        <w:spacing w:before="480" w:line="600" w:lineRule="auto"/>
        <w:ind w:right="56"/>
        <w:jc w:val="both"/>
        <w:rPr>
          <w:rFonts w:ascii="Arial" w:hAnsi="Arial" w:cs="Arial"/>
          <w:sz w:val="22"/>
          <w:szCs w:val="22"/>
        </w:rPr>
      </w:pPr>
      <w:permStart w:id="375195715" w:edGrp="everyone"/>
      <w:r w:rsidRPr="00F50F2F">
        <w:rPr>
          <w:rFonts w:ascii="Arial" w:hAnsi="Arial" w:cs="Arial"/>
          <w:b/>
          <w:sz w:val="22"/>
          <w:szCs w:val="22"/>
        </w:rPr>
        <w:t>Eu</w:t>
      </w:r>
      <w:r>
        <w:rPr>
          <w:rFonts w:ascii="Arial" w:hAnsi="Arial" w:cs="Arial"/>
          <w:sz w:val="22"/>
          <w:szCs w:val="22"/>
        </w:rPr>
        <w:t xml:space="preserve"> ________</w:t>
      </w:r>
      <w:r w:rsidRPr="003606A0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3606A0">
        <w:rPr>
          <w:rFonts w:ascii="Arial" w:hAnsi="Arial" w:cs="Arial"/>
          <w:sz w:val="22"/>
          <w:szCs w:val="22"/>
        </w:rPr>
        <w:t>___</w:t>
      </w:r>
      <w:r w:rsidRPr="00F50F2F">
        <w:rPr>
          <w:rFonts w:ascii="Arial" w:hAnsi="Arial" w:cs="Arial"/>
          <w:b/>
          <w:sz w:val="22"/>
          <w:szCs w:val="22"/>
        </w:rPr>
        <w:t>nº USP</w:t>
      </w:r>
      <w:r w:rsidRPr="003606A0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</w:t>
      </w:r>
      <w:r w:rsidRPr="003606A0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F50F2F">
        <w:rPr>
          <w:rFonts w:ascii="Arial" w:hAnsi="Arial" w:cs="Arial"/>
          <w:b/>
          <w:sz w:val="22"/>
          <w:szCs w:val="22"/>
        </w:rPr>
        <w:t>CPF</w:t>
      </w:r>
      <w:r>
        <w:rPr>
          <w:rFonts w:ascii="Arial" w:hAnsi="Arial" w:cs="Arial"/>
          <w:sz w:val="22"/>
          <w:szCs w:val="22"/>
        </w:rPr>
        <w:t xml:space="preserve"> __________________________________, </w:t>
      </w:r>
      <w:r w:rsidRPr="00F50F2F"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 ____________________________</w:t>
      </w:r>
      <w:r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_ </w:t>
      </w:r>
      <w:r w:rsidRPr="00F50F2F">
        <w:rPr>
          <w:rFonts w:ascii="Arial" w:hAnsi="Arial" w:cs="Arial"/>
          <w:b/>
          <w:sz w:val="22"/>
          <w:szCs w:val="22"/>
        </w:rPr>
        <w:t>aluno(a) do</w:t>
      </w:r>
      <w:r w:rsidRPr="003606A0">
        <w:rPr>
          <w:rFonts w:ascii="Arial" w:hAnsi="Arial" w:cs="Arial"/>
          <w:sz w:val="22"/>
          <w:szCs w:val="22"/>
        </w:rPr>
        <w:t xml:space="preserve"> ____</w:t>
      </w:r>
      <w:r w:rsidRPr="00F50F2F">
        <w:rPr>
          <w:rFonts w:ascii="Arial" w:hAnsi="Arial" w:cs="Arial"/>
          <w:b/>
          <w:sz w:val="22"/>
          <w:szCs w:val="22"/>
        </w:rPr>
        <w:t>ano do curso de</w:t>
      </w:r>
      <w:r w:rsidRPr="003606A0">
        <w:rPr>
          <w:rFonts w:ascii="Arial" w:hAnsi="Arial" w:cs="Arial"/>
          <w:sz w:val="22"/>
          <w:szCs w:val="22"/>
        </w:rPr>
        <w:t xml:space="preserve"> 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606A0">
        <w:rPr>
          <w:rFonts w:ascii="Arial" w:hAnsi="Arial" w:cs="Arial"/>
          <w:sz w:val="22"/>
          <w:szCs w:val="22"/>
        </w:rPr>
        <w:t>em Enfermagem desta Escola, venho requerer a expedição da 2ª via do cartão BUSP</w:t>
      </w:r>
      <w:r>
        <w:rPr>
          <w:rFonts w:ascii="Arial" w:hAnsi="Arial" w:cs="Arial"/>
          <w:sz w:val="22"/>
          <w:szCs w:val="22"/>
        </w:rPr>
        <w:t>.</w:t>
      </w:r>
    </w:p>
    <w:p w14:paraId="6CDF42B8" w14:textId="77777777" w:rsidR="00594065" w:rsidRPr="00F50F2F" w:rsidRDefault="00594065" w:rsidP="00594065">
      <w:pPr>
        <w:spacing w:before="240"/>
        <w:ind w:right="56"/>
        <w:rPr>
          <w:rFonts w:ascii="Arial" w:hAnsi="Arial" w:cs="Arial"/>
          <w:b/>
          <w:sz w:val="22"/>
          <w:szCs w:val="22"/>
        </w:rPr>
      </w:pPr>
      <w:r w:rsidRPr="00F50F2F">
        <w:rPr>
          <w:rFonts w:ascii="Arial" w:hAnsi="Arial" w:cs="Arial"/>
          <w:b/>
          <w:sz w:val="22"/>
          <w:szCs w:val="22"/>
        </w:rPr>
        <w:t>Pelo seguinte motivo:</w:t>
      </w:r>
    </w:p>
    <w:p w14:paraId="4C0F6FAC" w14:textId="41E907FC" w:rsidR="00594065" w:rsidRPr="003606A0" w:rsidRDefault="00594065" w:rsidP="00594065">
      <w:pPr>
        <w:spacing w:before="240" w:line="720" w:lineRule="auto"/>
        <w:ind w:right="56"/>
        <w:rPr>
          <w:rFonts w:ascii="Arial" w:hAnsi="Arial" w:cs="Arial"/>
          <w:sz w:val="22"/>
          <w:szCs w:val="22"/>
        </w:rPr>
      </w:pPr>
      <w:r w:rsidRPr="003606A0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3606A0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073C09CE" w14:textId="77777777" w:rsidR="00594065" w:rsidRPr="003606A0" w:rsidRDefault="00594065" w:rsidP="00594065">
      <w:pPr>
        <w:spacing w:line="480" w:lineRule="auto"/>
        <w:ind w:right="56"/>
        <w:rPr>
          <w:rFonts w:ascii="Arial" w:hAnsi="Arial" w:cs="Arial"/>
          <w:sz w:val="22"/>
          <w:szCs w:val="22"/>
        </w:rPr>
      </w:pPr>
    </w:p>
    <w:p w14:paraId="2550E207" w14:textId="7BC1ED6F" w:rsidR="00594065" w:rsidRPr="003606A0" w:rsidRDefault="00594065" w:rsidP="00594065">
      <w:pPr>
        <w:tabs>
          <w:tab w:val="left" w:pos="7371"/>
        </w:tabs>
        <w:spacing w:before="240" w:line="480" w:lineRule="auto"/>
        <w:ind w:right="56"/>
        <w:rPr>
          <w:rFonts w:ascii="Arial" w:hAnsi="Arial" w:cs="Arial"/>
          <w:sz w:val="22"/>
          <w:szCs w:val="22"/>
        </w:rPr>
      </w:pPr>
      <w:r w:rsidRPr="003606A0">
        <w:rPr>
          <w:rFonts w:ascii="Arial" w:hAnsi="Arial" w:cs="Arial"/>
          <w:sz w:val="22"/>
          <w:szCs w:val="22"/>
        </w:rPr>
        <w:t>São Paulo, _</w:t>
      </w:r>
      <w:r>
        <w:rPr>
          <w:rFonts w:ascii="Arial" w:hAnsi="Arial" w:cs="Arial"/>
          <w:sz w:val="22"/>
          <w:szCs w:val="22"/>
        </w:rPr>
        <w:t>_</w:t>
      </w:r>
      <w:r w:rsidRPr="003606A0">
        <w:rPr>
          <w:rFonts w:ascii="Arial" w:hAnsi="Arial" w:cs="Arial"/>
          <w:sz w:val="22"/>
          <w:szCs w:val="22"/>
        </w:rPr>
        <w:t>___/_____</w:t>
      </w:r>
      <w:r>
        <w:rPr>
          <w:rFonts w:ascii="Arial" w:hAnsi="Arial" w:cs="Arial"/>
          <w:sz w:val="22"/>
          <w:szCs w:val="22"/>
        </w:rPr>
        <w:t>_</w:t>
      </w:r>
      <w:r w:rsidRPr="003606A0">
        <w:rPr>
          <w:rFonts w:ascii="Arial" w:hAnsi="Arial" w:cs="Arial"/>
          <w:sz w:val="22"/>
          <w:szCs w:val="22"/>
        </w:rPr>
        <w:t>/20__</w:t>
      </w:r>
      <w:r>
        <w:rPr>
          <w:rFonts w:ascii="Arial" w:hAnsi="Arial" w:cs="Arial"/>
          <w:sz w:val="22"/>
          <w:szCs w:val="22"/>
        </w:rPr>
        <w:t>_</w:t>
      </w:r>
      <w:r w:rsidRPr="003606A0">
        <w:rPr>
          <w:rFonts w:ascii="Arial" w:hAnsi="Arial" w:cs="Arial"/>
          <w:sz w:val="22"/>
          <w:szCs w:val="22"/>
        </w:rPr>
        <w:t>_.</w:t>
      </w:r>
    </w:p>
    <w:p w14:paraId="2AFBF73E" w14:textId="77777777" w:rsidR="00594065" w:rsidRPr="003606A0" w:rsidRDefault="00594065" w:rsidP="00594065">
      <w:pPr>
        <w:ind w:right="56"/>
        <w:rPr>
          <w:rFonts w:ascii="Arial" w:hAnsi="Arial" w:cs="Arial"/>
          <w:sz w:val="22"/>
          <w:szCs w:val="22"/>
        </w:rPr>
      </w:pPr>
    </w:p>
    <w:p w14:paraId="1F48D10E" w14:textId="77777777" w:rsidR="00594065" w:rsidRPr="003606A0" w:rsidRDefault="00594065" w:rsidP="00594065">
      <w:pPr>
        <w:ind w:right="56"/>
        <w:rPr>
          <w:rFonts w:ascii="Arial" w:hAnsi="Arial" w:cs="Arial"/>
          <w:sz w:val="22"/>
          <w:szCs w:val="22"/>
        </w:rPr>
      </w:pPr>
    </w:p>
    <w:p w14:paraId="1EFB9D22" w14:textId="77777777" w:rsidR="00594065" w:rsidRDefault="00594065" w:rsidP="00594065">
      <w:pPr>
        <w:ind w:right="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Pr="003606A0">
        <w:rPr>
          <w:rFonts w:ascii="Arial" w:hAnsi="Arial" w:cs="Arial"/>
          <w:sz w:val="22"/>
          <w:szCs w:val="22"/>
        </w:rPr>
        <w:t>________________________</w:t>
      </w:r>
    </w:p>
    <w:p w14:paraId="63CD94C6" w14:textId="29BBA6D2" w:rsidR="00594065" w:rsidRPr="003606A0" w:rsidRDefault="00594065" w:rsidP="00594065">
      <w:pPr>
        <w:ind w:right="56" w:firstLine="708"/>
        <w:rPr>
          <w:rFonts w:ascii="Arial" w:hAnsi="Arial" w:cs="Arial"/>
          <w:sz w:val="22"/>
          <w:szCs w:val="22"/>
        </w:rPr>
      </w:pPr>
      <w:r w:rsidRPr="003606A0">
        <w:rPr>
          <w:rFonts w:ascii="Arial" w:hAnsi="Arial" w:cs="Arial"/>
          <w:sz w:val="22"/>
          <w:szCs w:val="22"/>
        </w:rPr>
        <w:t>Assinatura do aluno</w:t>
      </w:r>
    </w:p>
    <w:p w14:paraId="60D169B0" w14:textId="77777777" w:rsidR="00594065" w:rsidRPr="00F01D06" w:rsidRDefault="00594065" w:rsidP="00594065">
      <w:pPr>
        <w:ind w:right="56"/>
      </w:pPr>
    </w:p>
    <w:p w14:paraId="513C1828" w14:textId="77777777" w:rsidR="00594065" w:rsidRDefault="00594065" w:rsidP="00594065">
      <w:pPr>
        <w:spacing w:before="360" w:line="360" w:lineRule="auto"/>
        <w:ind w:right="56"/>
        <w:rPr>
          <w:rFonts w:ascii="Arial" w:hAnsi="Arial" w:cs="Arial"/>
          <w:b/>
          <w:bCs/>
          <w:sz w:val="22"/>
          <w:szCs w:val="22"/>
        </w:rPr>
      </w:pPr>
    </w:p>
    <w:p w14:paraId="5CD06525" w14:textId="35C7E8D6" w:rsidR="00594065" w:rsidRDefault="00594065" w:rsidP="00594065">
      <w:pPr>
        <w:spacing w:before="360" w:line="360" w:lineRule="auto"/>
        <w:ind w:right="5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Pr="003606A0">
        <w:rPr>
          <w:rFonts w:ascii="Arial" w:hAnsi="Arial" w:cs="Arial"/>
          <w:b/>
          <w:bCs/>
          <w:sz w:val="22"/>
          <w:szCs w:val="22"/>
        </w:rPr>
        <w:t xml:space="preserve">alor de </w:t>
      </w:r>
      <w:r>
        <w:rPr>
          <w:rFonts w:ascii="Arial" w:hAnsi="Arial" w:cs="Arial"/>
          <w:b/>
          <w:bCs/>
          <w:sz w:val="22"/>
          <w:szCs w:val="22"/>
        </w:rPr>
        <w:t xml:space="preserve">R$ </w:t>
      </w:r>
      <w:r w:rsidRPr="00021D38">
        <w:rPr>
          <w:rFonts w:ascii="Arial" w:hAnsi="Arial" w:cs="Arial"/>
          <w:b/>
          <w:bCs/>
          <w:sz w:val="22"/>
          <w:szCs w:val="22"/>
        </w:rPr>
        <w:t xml:space="preserve">18,38 </w:t>
      </w:r>
      <w:r w:rsidRPr="003606A0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dezoito reais e trinta e oito</w:t>
      </w:r>
      <w:r w:rsidRPr="003606A0">
        <w:rPr>
          <w:rFonts w:ascii="Arial" w:hAnsi="Arial" w:cs="Arial"/>
          <w:b/>
          <w:bCs/>
          <w:sz w:val="22"/>
          <w:szCs w:val="22"/>
        </w:rPr>
        <w:t xml:space="preserve"> centavos).</w:t>
      </w:r>
    </w:p>
    <w:permEnd w:id="375195715"/>
    <w:p w14:paraId="41C51EF9" w14:textId="14DF2517" w:rsidR="00594065" w:rsidRDefault="00594065" w:rsidP="00594065">
      <w:pPr>
        <w:spacing w:before="360" w:line="360" w:lineRule="auto"/>
        <w:ind w:right="56"/>
        <w:jc w:val="center"/>
        <w:rPr>
          <w:rFonts w:ascii="Arial" w:hAnsi="Arial" w:cs="Arial"/>
          <w:sz w:val="22"/>
          <w:szCs w:val="22"/>
        </w:rPr>
      </w:pPr>
    </w:p>
    <w:p w14:paraId="4F9EAAD6" w14:textId="77777777" w:rsidR="000A3B0C" w:rsidRPr="003606A0" w:rsidRDefault="000A3B0C" w:rsidP="00594065">
      <w:pPr>
        <w:spacing w:before="360" w:line="360" w:lineRule="auto"/>
        <w:ind w:right="56"/>
        <w:jc w:val="center"/>
        <w:rPr>
          <w:rFonts w:ascii="Arial" w:hAnsi="Arial" w:cs="Arial"/>
          <w:sz w:val="22"/>
          <w:szCs w:val="22"/>
        </w:rPr>
      </w:pPr>
    </w:p>
    <w:p w14:paraId="42420AD4" w14:textId="77777777" w:rsidR="00594065" w:rsidRPr="00F01D06" w:rsidRDefault="00594065" w:rsidP="00594065">
      <w:pPr>
        <w:spacing w:before="480"/>
        <w:ind w:right="56"/>
      </w:pPr>
      <w:r w:rsidRPr="00F01D06">
        <w:t>_____________________________________</w:t>
      </w:r>
    </w:p>
    <w:p w14:paraId="7AA62EB8" w14:textId="5630454B" w:rsidR="00594065" w:rsidRDefault="000A3B0C" w:rsidP="00594065">
      <w:pPr>
        <w:ind w:right="56"/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594065" w:rsidRPr="003606A0">
        <w:rPr>
          <w:rFonts w:ascii="Arial" w:hAnsi="Arial" w:cs="Arial"/>
          <w:sz w:val="20"/>
          <w:szCs w:val="20"/>
        </w:rPr>
        <w:t xml:space="preserve">Via do Serviço de </w:t>
      </w:r>
      <w:r w:rsidR="00594065">
        <w:rPr>
          <w:rFonts w:ascii="Arial" w:hAnsi="Arial" w:cs="Arial"/>
          <w:sz w:val="20"/>
          <w:szCs w:val="20"/>
        </w:rPr>
        <w:t>Tesouraria</w:t>
      </w:r>
    </w:p>
    <w:p w14:paraId="5019A892" w14:textId="77777777" w:rsidR="00072929" w:rsidRPr="0069184D" w:rsidRDefault="00072929" w:rsidP="00594065">
      <w:pPr>
        <w:ind w:right="56"/>
      </w:pPr>
    </w:p>
    <w:sectPr w:rsidR="00072929" w:rsidRPr="0069184D" w:rsidSect="00D94691">
      <w:headerReference w:type="default" r:id="rId6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A1FA" w14:textId="77777777" w:rsidR="007611A3" w:rsidRDefault="007611A3" w:rsidP="00E241FE">
      <w:r>
        <w:separator/>
      </w:r>
    </w:p>
  </w:endnote>
  <w:endnote w:type="continuationSeparator" w:id="0">
    <w:p w14:paraId="0BEB4B30" w14:textId="77777777" w:rsidR="007611A3" w:rsidRDefault="007611A3" w:rsidP="00E2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0C94" w14:textId="77777777" w:rsidR="007611A3" w:rsidRDefault="007611A3" w:rsidP="00E241FE">
      <w:r>
        <w:separator/>
      </w:r>
    </w:p>
  </w:footnote>
  <w:footnote w:type="continuationSeparator" w:id="0">
    <w:p w14:paraId="566A454F" w14:textId="77777777" w:rsidR="007611A3" w:rsidRDefault="007611A3" w:rsidP="00E24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654"/>
      <w:gridCol w:w="1464"/>
    </w:tblGrid>
    <w:tr w:rsidR="00E357B6" w14:paraId="3F6A9A93" w14:textId="77777777" w:rsidTr="0069184D">
      <w:trPr>
        <w:trHeight w:val="1077"/>
      </w:trPr>
      <w:tc>
        <w:tcPr>
          <w:tcW w:w="1418" w:type="dxa"/>
          <w:vAlign w:val="center"/>
        </w:tcPr>
        <w:p w14:paraId="46431964" w14:textId="77777777" w:rsidR="00E357B6" w:rsidRDefault="00E357B6" w:rsidP="00E357B6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7B8CC58" wp14:editId="6A0A5CA5">
                <wp:simplePos x="0" y="0"/>
                <wp:positionH relativeFrom="column">
                  <wp:posOffset>-65405</wp:posOffset>
                </wp:positionH>
                <wp:positionV relativeFrom="paragraph">
                  <wp:posOffset>-14605</wp:posOffset>
                </wp:positionV>
                <wp:extent cx="736600" cy="647700"/>
                <wp:effectExtent l="0" t="0" r="6350" b="0"/>
                <wp:wrapNone/>
                <wp:docPr id="4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6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4" w:type="dxa"/>
          <w:vAlign w:val="center"/>
        </w:tcPr>
        <w:p w14:paraId="463B4DB4" w14:textId="630B09A2" w:rsidR="00E357B6" w:rsidRPr="00E241FE" w:rsidRDefault="00824ED8" w:rsidP="00E357B6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 wp14:anchorId="397D7F8B" wp14:editId="7B62710D">
                <wp:extent cx="2431763" cy="478155"/>
                <wp:effectExtent l="0" t="0" r="6985" b="0"/>
                <wp:docPr id="5" name="Gráfic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589" cy="498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4" w:type="dxa"/>
          <w:vAlign w:val="center"/>
        </w:tcPr>
        <w:p w14:paraId="6C20BFCA" w14:textId="213A0073" w:rsidR="00E357B6" w:rsidRPr="00E241FE" w:rsidRDefault="00E357B6" w:rsidP="00E357B6">
          <w:pPr>
            <w:pStyle w:val="Cabealho"/>
            <w:jc w:val="right"/>
            <w:rPr>
              <w:rFonts w:ascii="Roboto Light" w:hAnsi="Roboto Light"/>
              <w:color w:val="2A538B"/>
              <w:sz w:val="16"/>
              <w:szCs w:val="16"/>
            </w:rPr>
          </w:pPr>
        </w:p>
      </w:tc>
    </w:tr>
  </w:tbl>
  <w:p w14:paraId="54F60EE9" w14:textId="38D3B15B" w:rsidR="00E241FE" w:rsidRDefault="00E241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jK37bksq/2/KDiZXeTyFcTbcbww3cqwReBm2hvrNN5wyejL29aa8FI340RnPPnBljbimmO5K/cMpqFSiz6nJfQ==" w:salt="K8xQOmlTmajPku1R/pwu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B6"/>
    <w:rsid w:val="00072929"/>
    <w:rsid w:val="00096613"/>
    <w:rsid w:val="000A3B0C"/>
    <w:rsid w:val="000C6557"/>
    <w:rsid w:val="00180D43"/>
    <w:rsid w:val="003228DF"/>
    <w:rsid w:val="00594065"/>
    <w:rsid w:val="00603342"/>
    <w:rsid w:val="006661BB"/>
    <w:rsid w:val="0069184D"/>
    <w:rsid w:val="006D56E9"/>
    <w:rsid w:val="007611A3"/>
    <w:rsid w:val="00790531"/>
    <w:rsid w:val="00817DC8"/>
    <w:rsid w:val="00824ED8"/>
    <w:rsid w:val="00B82C80"/>
    <w:rsid w:val="00C57569"/>
    <w:rsid w:val="00CF53A6"/>
    <w:rsid w:val="00D81FF9"/>
    <w:rsid w:val="00D94691"/>
    <w:rsid w:val="00E241FE"/>
    <w:rsid w:val="00E357B6"/>
    <w:rsid w:val="00EF60EE"/>
    <w:rsid w:val="00F02E0F"/>
    <w:rsid w:val="00F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7B87C"/>
  <w15:chartTrackingRefBased/>
  <w15:docId w15:val="{5CA64EB3-9FE9-4F00-8763-BEFD9657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0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E24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4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4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4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1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1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1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1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4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4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41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41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41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41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41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41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41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4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41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1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41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4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41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41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24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41FE"/>
  </w:style>
  <w:style w:type="paragraph" w:styleId="Rodap">
    <w:name w:val="footer"/>
    <w:basedOn w:val="Normal"/>
    <w:link w:val="RodapChar"/>
    <w:uiPriority w:val="99"/>
    <w:unhideWhenUsed/>
    <w:rsid w:val="00E24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1FE"/>
  </w:style>
  <w:style w:type="table" w:styleId="Tabelacomgrade">
    <w:name w:val="Table Grid"/>
    <w:basedOn w:val="Tabelanormal"/>
    <w:uiPriority w:val="39"/>
    <w:rsid w:val="00E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357B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4939\Documents\Comunica&#231;&#227;o\Comunica&#231;&#227;o%202021\HomeOffice%20-%2017-10-21\Comunica&#231;&#227;o\Identidade%20visual\Timbrado-fundo-2024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Timbrado-fundo-2024.dotx</Template>
  <TotalTime>15</TotalTime>
  <Pages>1</Pages>
  <Words>133</Words>
  <Characters>719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Aparecida de Andrade</dc:creator>
  <cp:keywords/>
  <dc:description/>
  <cp:lastModifiedBy>Cristiane Andrade</cp:lastModifiedBy>
  <cp:revision>5</cp:revision>
  <cp:lastPrinted>2025-06-05T15:17:00Z</cp:lastPrinted>
  <dcterms:created xsi:type="dcterms:W3CDTF">2025-06-25T12:57:00Z</dcterms:created>
  <dcterms:modified xsi:type="dcterms:W3CDTF">2025-06-25T13:07:00Z</dcterms:modified>
</cp:coreProperties>
</file>