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EB0E" w14:textId="64BB3BB8" w:rsidR="00072929" w:rsidRPr="00072929" w:rsidRDefault="00072929" w:rsidP="00072929">
      <w:pPr>
        <w:ind w:left="142"/>
      </w:pPr>
    </w:p>
    <w:sectPr w:rsidR="00072929" w:rsidRPr="00072929" w:rsidSect="00D94691">
      <w:headerReference w:type="default" r:id="rId6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53E2C" w14:textId="77777777" w:rsidR="009A6370" w:rsidRDefault="009A6370" w:rsidP="00E241FE">
      <w:pPr>
        <w:spacing w:after="0" w:line="240" w:lineRule="auto"/>
      </w:pPr>
      <w:r>
        <w:separator/>
      </w:r>
    </w:p>
  </w:endnote>
  <w:endnote w:type="continuationSeparator" w:id="0">
    <w:p w14:paraId="2DED55CD" w14:textId="77777777" w:rsidR="009A6370" w:rsidRDefault="009A6370" w:rsidP="00E2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89E3" w14:textId="77777777" w:rsidR="009A6370" w:rsidRDefault="009A6370" w:rsidP="00E241FE">
      <w:pPr>
        <w:spacing w:after="0" w:line="240" w:lineRule="auto"/>
      </w:pPr>
      <w:r>
        <w:separator/>
      </w:r>
    </w:p>
  </w:footnote>
  <w:footnote w:type="continuationSeparator" w:id="0">
    <w:p w14:paraId="7390DF3B" w14:textId="77777777" w:rsidR="009A6370" w:rsidRDefault="009A6370" w:rsidP="00E2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976"/>
    </w:tblGrid>
    <w:tr w:rsidR="00E241FE" w14:paraId="7C84A812" w14:textId="77777777" w:rsidTr="00E241FE">
      <w:tc>
        <w:tcPr>
          <w:tcW w:w="1560" w:type="dxa"/>
        </w:tcPr>
        <w:p w14:paraId="4736D8B6" w14:textId="1B862DB1" w:rsidR="00E241FE" w:rsidRDefault="00B82C80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3294E46" wp14:editId="09FA92C7">
                <wp:simplePos x="0" y="0"/>
                <wp:positionH relativeFrom="column">
                  <wp:posOffset>4445</wp:posOffset>
                </wp:positionH>
                <wp:positionV relativeFrom="paragraph">
                  <wp:posOffset>-2540</wp:posOffset>
                </wp:positionV>
                <wp:extent cx="736940" cy="648000"/>
                <wp:effectExtent l="0" t="0" r="6350" b="0"/>
                <wp:wrapNone/>
                <wp:docPr id="6" name="Grá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56769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94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76" w:type="dxa"/>
        </w:tcPr>
        <w:p w14:paraId="2951E243" w14:textId="48C6F6E2" w:rsidR="00E241FE" w:rsidRPr="00E241FE" w:rsidRDefault="00E241FE" w:rsidP="00E241FE">
          <w:pPr>
            <w:pStyle w:val="Cabealho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 w:rsidRPr="00E241FE">
            <w:rPr>
              <w:rFonts w:ascii="Roboto" w:hAnsi="Roboto"/>
              <w:b/>
              <w:bCs/>
              <w:color w:val="2A538B"/>
              <w:sz w:val="18"/>
              <w:szCs w:val="18"/>
            </w:rPr>
            <w:t>Escola de Enfermagem da USP</w:t>
          </w:r>
          <w:r w:rsidR="00B82C80">
            <w:rPr>
              <w:rFonts w:ascii="Roboto" w:hAnsi="Roboto"/>
              <w:b/>
              <w:bCs/>
              <w:color w:val="2A538B"/>
              <w:sz w:val="18"/>
              <w:szCs w:val="18"/>
            </w:rPr>
            <w:t xml:space="preserve"> | EEUSP</w:t>
          </w:r>
        </w:p>
        <w:p w14:paraId="4561E261" w14:textId="4CB21AFA" w:rsidR="00E241FE" w:rsidRPr="00E241FE" w:rsidRDefault="00E241FE" w:rsidP="00E241FE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 w:rsidRPr="00E241FE">
            <w:rPr>
              <w:rFonts w:ascii="Roboto Light" w:hAnsi="Roboto Light"/>
              <w:color w:val="2A538B"/>
              <w:sz w:val="15"/>
              <w:szCs w:val="15"/>
            </w:rPr>
            <w:t xml:space="preserve">Av. Dr. Eneas de Carvalho Aguiar, 419 </w:t>
          </w:r>
          <w:r>
            <w:rPr>
              <w:rFonts w:ascii="Roboto Light" w:hAnsi="Roboto Light"/>
              <w:color w:val="2A538B"/>
              <w:sz w:val="15"/>
              <w:szCs w:val="15"/>
            </w:rPr>
            <w:t>|</w:t>
          </w:r>
          <w:r w:rsidRPr="00E241FE">
            <w:rPr>
              <w:rFonts w:ascii="Roboto Light" w:hAnsi="Roboto Light"/>
              <w:color w:val="2A538B"/>
              <w:sz w:val="15"/>
              <w:szCs w:val="15"/>
            </w:rPr>
            <w:t xml:space="preserve"> CEP 05403-000</w:t>
          </w:r>
        </w:p>
        <w:p w14:paraId="57368C5D" w14:textId="77777777" w:rsidR="00E241FE" w:rsidRPr="00E241FE" w:rsidRDefault="00E241FE" w:rsidP="00E241FE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 w:rsidRPr="00E241FE">
            <w:rPr>
              <w:rFonts w:ascii="Roboto Light" w:hAnsi="Roboto Light"/>
              <w:color w:val="2A538B"/>
              <w:sz w:val="15"/>
              <w:szCs w:val="15"/>
            </w:rPr>
            <w:t>Cerqueira César | São Paulo | SP | Brasil | www.ee.usp.br</w:t>
          </w:r>
        </w:p>
        <w:p w14:paraId="62B39F8E" w14:textId="0125185B" w:rsidR="00E241FE" w:rsidRPr="00E241FE" w:rsidRDefault="00180D43" w:rsidP="00E241FE">
          <w:pPr>
            <w:pStyle w:val="Cabealho"/>
            <w:spacing w:before="60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>
            <w:rPr>
              <w:rFonts w:ascii="Roboto" w:hAnsi="Roboto"/>
              <w:b/>
              <w:bCs/>
              <w:color w:val="2A538B"/>
              <w:sz w:val="18"/>
              <w:szCs w:val="18"/>
            </w:rPr>
            <w:t>Nome da Seção aqui</w:t>
          </w:r>
        </w:p>
        <w:p w14:paraId="1E249569" w14:textId="0AA6E65D" w:rsidR="00E241FE" w:rsidRPr="00E241FE" w:rsidRDefault="00180D43" w:rsidP="00E241FE">
          <w:pPr>
            <w:pStyle w:val="Cabealho"/>
            <w:rPr>
              <w:rFonts w:ascii="Roboto Light" w:hAnsi="Roboto Light"/>
              <w:color w:val="2A538B"/>
              <w:sz w:val="16"/>
              <w:szCs w:val="16"/>
            </w:rPr>
          </w:pPr>
          <w:r>
            <w:rPr>
              <w:rFonts w:ascii="Roboto Light" w:hAnsi="Roboto Light"/>
              <w:color w:val="2A538B"/>
              <w:sz w:val="16"/>
              <w:szCs w:val="16"/>
            </w:rPr>
            <w:t>emaildaseção</w:t>
          </w:r>
          <w:r w:rsidR="00E241FE" w:rsidRPr="00E241FE">
            <w:rPr>
              <w:rFonts w:ascii="Roboto Light" w:hAnsi="Roboto Light"/>
              <w:color w:val="2A538B"/>
              <w:sz w:val="16"/>
              <w:szCs w:val="16"/>
            </w:rPr>
            <w:t>@usp.br | +55 11 3061-</w:t>
          </w:r>
          <w:r>
            <w:rPr>
              <w:rFonts w:ascii="Roboto Light" w:hAnsi="Roboto Light"/>
              <w:color w:val="2A538B"/>
              <w:sz w:val="16"/>
              <w:szCs w:val="16"/>
            </w:rPr>
            <w:t>0000</w:t>
          </w:r>
        </w:p>
      </w:tc>
    </w:tr>
  </w:tbl>
  <w:p w14:paraId="3331F369" w14:textId="059393D4" w:rsidR="00E241FE" w:rsidRDefault="00B82C8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2D25A2" wp14:editId="099AEC28">
          <wp:simplePos x="0" y="0"/>
          <wp:positionH relativeFrom="page">
            <wp:align>right</wp:align>
          </wp:positionH>
          <wp:positionV relativeFrom="paragraph">
            <wp:posOffset>-1115060</wp:posOffset>
          </wp:positionV>
          <wp:extent cx="7543089" cy="10681631"/>
          <wp:effectExtent l="0" t="0" r="1270" b="571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089" cy="10681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FE"/>
    <w:rsid w:val="00072929"/>
    <w:rsid w:val="00076FF4"/>
    <w:rsid w:val="000C6557"/>
    <w:rsid w:val="00180D43"/>
    <w:rsid w:val="009A6370"/>
    <w:rsid w:val="00B82C80"/>
    <w:rsid w:val="00D94691"/>
    <w:rsid w:val="00E241FE"/>
    <w:rsid w:val="00F0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46FA9"/>
  <w15:chartTrackingRefBased/>
  <w15:docId w15:val="{39338029-DCE4-4107-9B70-376B35BD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4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4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4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4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4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4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4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4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4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4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4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4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41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41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41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41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41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41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4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4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4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4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4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41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41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41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4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41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41F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24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1FE"/>
  </w:style>
  <w:style w:type="paragraph" w:styleId="Rodap">
    <w:name w:val="footer"/>
    <w:basedOn w:val="Normal"/>
    <w:link w:val="RodapChar"/>
    <w:uiPriority w:val="99"/>
    <w:unhideWhenUsed/>
    <w:rsid w:val="00E24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1FE"/>
  </w:style>
  <w:style w:type="table" w:styleId="Tabelacomgrade">
    <w:name w:val="Table Grid"/>
    <w:basedOn w:val="Tabelanormal"/>
    <w:uiPriority w:val="39"/>
    <w:rsid w:val="00E2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Timbrado-fundo-2024.docx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Cristiane Aparecida de Andrade</cp:lastModifiedBy>
  <cp:revision>2</cp:revision>
  <dcterms:created xsi:type="dcterms:W3CDTF">2024-05-21T15:59:00Z</dcterms:created>
  <dcterms:modified xsi:type="dcterms:W3CDTF">2024-05-21T15:59:00Z</dcterms:modified>
</cp:coreProperties>
</file>