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EB0E" w14:textId="64BB3BB8" w:rsidR="00072929" w:rsidRPr="00072929" w:rsidRDefault="00072929" w:rsidP="00072929">
      <w:pPr>
        <w:ind w:left="142"/>
      </w:pPr>
    </w:p>
    <w:sectPr w:rsidR="00072929" w:rsidRPr="00072929" w:rsidSect="00D946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B06C5" w14:textId="77777777" w:rsidR="00966C8C" w:rsidRDefault="00966C8C" w:rsidP="00E241FE">
      <w:pPr>
        <w:spacing w:after="0" w:line="240" w:lineRule="auto"/>
      </w:pPr>
      <w:r>
        <w:separator/>
      </w:r>
    </w:p>
  </w:endnote>
  <w:endnote w:type="continuationSeparator" w:id="0">
    <w:p w14:paraId="4C942836" w14:textId="77777777" w:rsidR="00966C8C" w:rsidRDefault="00966C8C" w:rsidP="00E2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BD7C" w14:textId="77777777" w:rsidR="00E922FE" w:rsidRDefault="00E922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EA9E" w14:textId="77777777" w:rsidR="00E922FE" w:rsidRDefault="00E922F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4997" w14:textId="77777777" w:rsidR="00E922FE" w:rsidRDefault="00E922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3CC5" w14:textId="77777777" w:rsidR="00966C8C" w:rsidRDefault="00966C8C" w:rsidP="00E241FE">
      <w:pPr>
        <w:spacing w:after="0" w:line="240" w:lineRule="auto"/>
      </w:pPr>
      <w:r>
        <w:separator/>
      </w:r>
    </w:p>
  </w:footnote>
  <w:footnote w:type="continuationSeparator" w:id="0">
    <w:p w14:paraId="3BE2381D" w14:textId="77777777" w:rsidR="00966C8C" w:rsidRDefault="00966C8C" w:rsidP="00E2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9455" w14:textId="77777777" w:rsidR="00E922FE" w:rsidRDefault="00E922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976"/>
    </w:tblGrid>
    <w:tr w:rsidR="00E241FE" w14:paraId="7C84A812" w14:textId="77777777" w:rsidTr="00E241FE">
      <w:tc>
        <w:tcPr>
          <w:tcW w:w="1560" w:type="dxa"/>
        </w:tcPr>
        <w:p w14:paraId="4736D8B6" w14:textId="1B862DB1" w:rsidR="00E241FE" w:rsidRDefault="00B82C80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3294E46" wp14:editId="09FA92C7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6940" cy="648000"/>
                <wp:effectExtent l="0" t="0" r="6350" b="0"/>
                <wp:wrapNone/>
                <wp:docPr id="6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5676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9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76" w:type="dxa"/>
        </w:tcPr>
        <w:p w14:paraId="2951E243" w14:textId="48C6F6E2" w:rsidR="00E241FE" w:rsidRPr="00E241FE" w:rsidRDefault="00E241FE" w:rsidP="00E241FE">
          <w:pPr>
            <w:pStyle w:val="Cabealho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E241FE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</w:t>
          </w:r>
          <w:r w:rsidR="00B82C80">
            <w:rPr>
              <w:rFonts w:ascii="Roboto" w:hAnsi="Roboto"/>
              <w:b/>
              <w:bCs/>
              <w:color w:val="2A538B"/>
              <w:sz w:val="18"/>
              <w:szCs w:val="18"/>
            </w:rPr>
            <w:t xml:space="preserve"> | EEUSP</w:t>
          </w:r>
        </w:p>
        <w:p w14:paraId="4561E261" w14:textId="4CB21AFA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Av. Dr. Eneas de Carvalho Aguiar, 419 </w:t>
          </w:r>
          <w:r>
            <w:rPr>
              <w:rFonts w:ascii="Roboto Light" w:hAnsi="Roboto Light"/>
              <w:color w:val="2A538B"/>
              <w:sz w:val="15"/>
              <w:szCs w:val="15"/>
            </w:rPr>
            <w:t>|</w:t>
          </w: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CEP 05403-000</w:t>
          </w:r>
        </w:p>
        <w:p w14:paraId="57368C5D" w14:textId="77777777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62B39F8E" w14:textId="0125185B" w:rsidR="00E241FE" w:rsidRPr="00E241FE" w:rsidRDefault="00180D43" w:rsidP="00E241FE">
          <w:pPr>
            <w:pStyle w:val="Cabealho"/>
            <w:spacing w:before="60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>Nome da Seção aqui</w:t>
          </w:r>
        </w:p>
        <w:p w14:paraId="1E249569" w14:textId="0AA6E65D" w:rsidR="00E241FE" w:rsidRPr="00E241FE" w:rsidRDefault="00180D43" w:rsidP="00E241FE">
          <w:pPr>
            <w:pStyle w:val="Cabealho"/>
            <w:rPr>
              <w:rFonts w:ascii="Roboto Light" w:hAnsi="Roboto Light"/>
              <w:color w:val="2A538B"/>
              <w:sz w:val="16"/>
              <w:szCs w:val="16"/>
            </w:rPr>
          </w:pPr>
          <w:r>
            <w:rPr>
              <w:rFonts w:ascii="Roboto Light" w:hAnsi="Roboto Light"/>
              <w:color w:val="2A538B"/>
              <w:sz w:val="16"/>
              <w:szCs w:val="16"/>
            </w:rPr>
            <w:t>emaildaseção</w:t>
          </w:r>
          <w:r w:rsidR="00E241FE" w:rsidRPr="00E241FE">
            <w:rPr>
              <w:rFonts w:ascii="Roboto Light" w:hAnsi="Roboto Light"/>
              <w:color w:val="2A538B"/>
              <w:sz w:val="16"/>
              <w:szCs w:val="16"/>
            </w:rPr>
            <w:t>@usp.br | +55 11 3061-</w:t>
          </w:r>
          <w:r>
            <w:rPr>
              <w:rFonts w:ascii="Roboto Light" w:hAnsi="Roboto Light"/>
              <w:color w:val="2A538B"/>
              <w:sz w:val="16"/>
              <w:szCs w:val="16"/>
            </w:rPr>
            <w:t>0000</w:t>
          </w:r>
        </w:p>
      </w:tc>
    </w:tr>
  </w:tbl>
  <w:p w14:paraId="3331F369" w14:textId="317CEEFD" w:rsidR="00E241FE" w:rsidRDefault="00E241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5317" w14:textId="77777777" w:rsidR="00E922FE" w:rsidRDefault="00E922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FE"/>
    <w:rsid w:val="00072929"/>
    <w:rsid w:val="000C6557"/>
    <w:rsid w:val="00180D43"/>
    <w:rsid w:val="00966C8C"/>
    <w:rsid w:val="00B82C80"/>
    <w:rsid w:val="00D94691"/>
    <w:rsid w:val="00E241FE"/>
    <w:rsid w:val="00E922FE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46FA9"/>
  <w15:chartTrackingRefBased/>
  <w15:docId w15:val="{5A5A7542-5BFE-4C0C-BCCE-4CE5BC40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4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4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4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4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41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4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41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4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4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41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1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41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4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41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41F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1FE"/>
  </w:style>
  <w:style w:type="paragraph" w:styleId="Rodap">
    <w:name w:val="footer"/>
    <w:basedOn w:val="Normal"/>
    <w:link w:val="Rodap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1FE"/>
  </w:style>
  <w:style w:type="table" w:styleId="Tabelacomgrade">
    <w:name w:val="Table Grid"/>
    <w:basedOn w:val="Tabelanormal"/>
    <w:uiPriority w:val="39"/>
    <w:rsid w:val="00E2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2024 simples.docx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Cristiane Aparecida de Andrade</cp:lastModifiedBy>
  <cp:revision>2</cp:revision>
  <dcterms:created xsi:type="dcterms:W3CDTF">2024-05-21T15:58:00Z</dcterms:created>
  <dcterms:modified xsi:type="dcterms:W3CDTF">2024-05-21T15:58:00Z</dcterms:modified>
</cp:coreProperties>
</file>